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C334" w14:textId="659DF3FC" w:rsidR="00A166D1" w:rsidRPr="00A166D1" w:rsidRDefault="00463B60" w:rsidP="00FF0A8E">
      <w:pPr>
        <w:ind w:right="-538"/>
        <w:rPr>
          <w:rFonts w:ascii="Times" w:hAnsi="Times"/>
          <w:b/>
          <w:sz w:val="52"/>
          <w:szCs w:val="5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5C339" wp14:editId="1ACFCBFF">
                <wp:simplePos x="0" y="0"/>
                <wp:positionH relativeFrom="column">
                  <wp:posOffset>7054850</wp:posOffset>
                </wp:positionH>
                <wp:positionV relativeFrom="paragraph">
                  <wp:posOffset>4997449</wp:posOffset>
                </wp:positionV>
                <wp:extent cx="2867025" cy="6953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5C342" w14:textId="77777777" w:rsidR="00817D1A" w:rsidRDefault="00817D1A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3B75C34C" wp14:editId="0E4027F9">
                                  <wp:extent cx="2609850" cy="599560"/>
                                  <wp:effectExtent l="0" t="0" r="0" b="0"/>
                                  <wp:docPr id="1801261638" name="Picture 18012616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ICS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1772" cy="606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C33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5.5pt;margin-top:393.5pt;width:225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" filled="f" stroked="f" strokeweight=".5pt">
                <v:textbox>
                  <w:txbxContent>
                    <w:p w14:paraId="3B75C342" w14:textId="77777777" w:rsidR="00817D1A" w:rsidRDefault="00817D1A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3B75C34C" wp14:editId="0E4027F9">
                            <wp:extent cx="2609850" cy="599560"/>
                            <wp:effectExtent l="0" t="0" r="0" b="0"/>
                            <wp:docPr id="1801261638" name="Picture 18012616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ICS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1772" cy="606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6F8E">
        <w:rPr>
          <w:rFonts w:ascii="Times" w:hAnsi="Times"/>
          <w:b/>
          <w:noProof/>
          <w:sz w:val="52"/>
          <w:szCs w:val="52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5C335" wp14:editId="4320A5E4">
                <wp:simplePos x="0" y="0"/>
                <wp:positionH relativeFrom="column">
                  <wp:posOffset>-336550</wp:posOffset>
                </wp:positionH>
                <wp:positionV relativeFrom="paragraph">
                  <wp:posOffset>5845175</wp:posOffset>
                </wp:positionV>
                <wp:extent cx="7610475" cy="10668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94AAE" w14:textId="30D70835" w:rsidR="00F92183" w:rsidRPr="00DC1951" w:rsidRDefault="0037027A" w:rsidP="00B27A73">
                            <w:pPr>
                              <w:rPr>
                                <w:b/>
                                <w:color w:val="002060"/>
                                <w:sz w:val="60"/>
                                <w:szCs w:val="60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60"/>
                                <w:szCs w:val="60"/>
                                <w:lang w:val="en-IE"/>
                              </w:rPr>
                              <w:t>No. 26 Key West, Custom House Quay</w:t>
                            </w:r>
                          </w:p>
                          <w:p w14:paraId="500D2AA6" w14:textId="108E723E" w:rsidR="003E23B4" w:rsidRPr="00C22202" w:rsidRDefault="00B256DF" w:rsidP="00C71E8D">
                            <w:pPr>
                              <w:rPr>
                                <w:b/>
                                <w:color w:val="002060"/>
                                <w:sz w:val="44"/>
                                <w:szCs w:val="44"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2"/>
                                <w:szCs w:val="42"/>
                                <w:lang w:val="en-IE"/>
                              </w:rPr>
                              <w:t>Exceptional 2 Bed Apt, Fully Furnished – Turn</w:t>
                            </w:r>
                            <w:r w:rsidR="006A6F8E">
                              <w:rPr>
                                <w:b/>
                                <w:color w:val="002060"/>
                                <w:sz w:val="42"/>
                                <w:szCs w:val="42"/>
                                <w:lang w:val="en-IE"/>
                              </w:rPr>
                              <w:t>-Key 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C335" id="Text Box 15" o:spid="_x0000_s1027" type="#_x0000_t202" style="position:absolute;margin-left:-26.5pt;margin-top:460.25pt;width:599.2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" fillcolor="white [3201]" stroked="f" strokeweight=".5pt">
                <v:textbox>
                  <w:txbxContent>
                    <w:p w14:paraId="33F94AAE" w14:textId="30D70835" w:rsidR="00F92183" w:rsidRPr="00DC1951" w:rsidRDefault="0037027A" w:rsidP="00B27A73">
                      <w:pPr>
                        <w:rPr>
                          <w:b/>
                          <w:color w:val="002060"/>
                          <w:sz w:val="60"/>
                          <w:szCs w:val="60"/>
                          <w:lang w:val="en-IE"/>
                        </w:rPr>
                      </w:pPr>
                      <w:r>
                        <w:rPr>
                          <w:b/>
                          <w:color w:val="002060"/>
                          <w:sz w:val="60"/>
                          <w:szCs w:val="60"/>
                          <w:lang w:val="en-IE"/>
                        </w:rPr>
                        <w:t>No. 26 Key West, Custom House Quay</w:t>
                      </w:r>
                    </w:p>
                    <w:p w14:paraId="500D2AA6" w14:textId="108E723E" w:rsidR="003E23B4" w:rsidRPr="00C22202" w:rsidRDefault="00B256DF" w:rsidP="00C71E8D">
                      <w:pPr>
                        <w:rPr>
                          <w:b/>
                          <w:color w:val="002060"/>
                          <w:sz w:val="44"/>
                          <w:szCs w:val="44"/>
                          <w:lang w:val="en-IE"/>
                        </w:rPr>
                      </w:pPr>
                      <w:r>
                        <w:rPr>
                          <w:b/>
                          <w:color w:val="002060"/>
                          <w:sz w:val="42"/>
                          <w:szCs w:val="42"/>
                          <w:lang w:val="en-IE"/>
                        </w:rPr>
                        <w:t>Exceptional 2 Bed Apt, Fully Furnished – Turn</w:t>
                      </w:r>
                      <w:r w:rsidR="006A6F8E">
                        <w:rPr>
                          <w:b/>
                          <w:color w:val="002060"/>
                          <w:sz w:val="42"/>
                          <w:szCs w:val="42"/>
                          <w:lang w:val="en-IE"/>
                        </w:rPr>
                        <w:t>-Key Condition</w:t>
                      </w:r>
                    </w:p>
                  </w:txbxContent>
                </v:textbox>
              </v:shape>
            </w:pict>
          </mc:Fallback>
        </mc:AlternateContent>
      </w:r>
      <w:r w:rsidR="0037027A">
        <w:rPr>
          <w:rFonts w:ascii="Times" w:hAnsi="Times"/>
          <w:b/>
          <w:noProof/>
          <w:sz w:val="52"/>
          <w:szCs w:val="52"/>
        </w:rPr>
        <w:drawing>
          <wp:inline distT="0" distB="0" distL="0" distR="0" wp14:anchorId="393BE81C" wp14:editId="4C91431D">
            <wp:extent cx="2438400" cy="1619250"/>
            <wp:effectExtent l="0" t="0" r="0" b="0"/>
            <wp:docPr id="15395283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A8E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5C33B" wp14:editId="4F6692C4">
                <wp:simplePos x="0" y="0"/>
                <wp:positionH relativeFrom="margin">
                  <wp:align>right</wp:align>
                </wp:positionH>
                <wp:positionV relativeFrom="paragraph">
                  <wp:posOffset>-298450</wp:posOffset>
                </wp:positionV>
                <wp:extent cx="10515600" cy="609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0" cy="60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75C343" w14:textId="2C161AAC" w:rsidR="005C67CA" w:rsidRDefault="0037027A" w:rsidP="00FF0A8E">
                            <w:pPr>
                              <w:ind w:left="-426" w:right="-681" w:firstLine="568"/>
                              <w:rPr>
                                <w:rFonts w:cs="Arial"/>
                                <w:b/>
                                <w:bCs/>
                                <w:color w:val="1F497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CD95946" wp14:editId="670A1279">
                                  <wp:extent cx="10058400" cy="6696075"/>
                                  <wp:effectExtent l="0" t="0" r="0" b="9525"/>
                                  <wp:docPr id="11217063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0" cy="669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C33B" id="Text Box 2" o:spid="_x0000_s1028" type="#_x0000_t202" style="position:absolute;margin-left:776.8pt;margin-top:-23.5pt;width:828pt;height:480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" filled="f" stroked="f" strokeweight=".5pt">
                <v:textbox>
                  <w:txbxContent>
                    <w:p w14:paraId="3B75C343" w14:textId="2C161AAC" w:rsidR="005C67CA" w:rsidRDefault="0037027A" w:rsidP="00FF0A8E">
                      <w:pPr>
                        <w:ind w:left="-426" w:right="-681" w:firstLine="568"/>
                        <w:rPr>
                          <w:rFonts w:cs="Arial"/>
                          <w:b/>
                          <w:bCs/>
                          <w:color w:val="1F497D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1F497D"/>
                          <w:sz w:val="16"/>
                          <w:szCs w:val="16"/>
                        </w:rPr>
                        <w:drawing>
                          <wp:inline distT="0" distB="0" distL="0" distR="0" wp14:anchorId="1CD95946" wp14:editId="670A1279">
                            <wp:extent cx="10058400" cy="6696075"/>
                            <wp:effectExtent l="0" t="0" r="0" b="9525"/>
                            <wp:docPr id="11217063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0" cy="669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A0C">
        <w:rPr>
          <w:rFonts w:ascii="Times" w:hAnsi="Times"/>
          <w:b/>
          <w:noProof/>
          <w:sz w:val="52"/>
          <w:szCs w:val="52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75C33D" wp14:editId="140166E1">
                <wp:simplePos x="0" y="0"/>
                <wp:positionH relativeFrom="margin">
                  <wp:align>right</wp:align>
                </wp:positionH>
                <wp:positionV relativeFrom="paragraph">
                  <wp:posOffset>5527675</wp:posOffset>
                </wp:positionV>
                <wp:extent cx="2809875" cy="11525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5C344" w14:textId="77777777" w:rsidR="00EB653A" w:rsidRPr="00EB653A" w:rsidRDefault="00EB653A" w:rsidP="00C10B8A">
                            <w:pPr>
                              <w:jc w:val="right"/>
                              <w:rPr>
                                <w:rFonts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B75C346" w14:textId="77777777" w:rsidR="00C10B8A" w:rsidRDefault="00C10B8A" w:rsidP="00C10B8A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1F497D"/>
                                <w:sz w:val="16"/>
                                <w:szCs w:val="16"/>
                              </w:rPr>
                            </w:pPr>
                          </w:p>
                          <w:p w14:paraId="3B75C347" w14:textId="77777777" w:rsidR="00C10B8A" w:rsidRDefault="00C10B8A" w:rsidP="00C10B8A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1F497D"/>
                                <w:sz w:val="16"/>
                                <w:szCs w:val="16"/>
                              </w:rPr>
                            </w:pPr>
                          </w:p>
                          <w:p w14:paraId="23D3F0CA" w14:textId="160E5833" w:rsidR="001C5671" w:rsidRPr="00DC1951" w:rsidRDefault="00A143E6" w:rsidP="001C5671">
                            <w:pPr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DC1951">
                              <w:rPr>
                                <w:rFonts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AMV:</w:t>
                            </w:r>
                            <w:r w:rsidR="00284A0C" w:rsidRPr="00DC1951">
                              <w:rPr>
                                <w:rFonts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B38C6" w:rsidRPr="00DC1951">
                              <w:rPr>
                                <w:rFonts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€</w:t>
                            </w:r>
                            <w:r w:rsidR="0037027A">
                              <w:rPr>
                                <w:rFonts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23</w:t>
                            </w:r>
                            <w:r w:rsidR="003239A7">
                              <w:rPr>
                                <w:rFonts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9</w:t>
                            </w:r>
                            <w:r w:rsidR="001C5671" w:rsidRPr="00DC1951">
                              <w:rPr>
                                <w:rFonts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,000</w:t>
                            </w:r>
                            <w:r w:rsidR="001C5671" w:rsidRPr="00DC1951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54A594DC" w14:textId="7A0F83E8" w:rsidR="001C5671" w:rsidRPr="00C10B8A" w:rsidRDefault="001C5671" w:rsidP="001C5671">
                            <w:pPr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C5671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PRSA Registration No.: 002141</w:t>
                            </w:r>
                          </w:p>
                          <w:p w14:paraId="72241861" w14:textId="77777777" w:rsidR="001C5671" w:rsidRDefault="001C5671" w:rsidP="00C10B8A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597A867" w14:textId="77777777" w:rsidR="001C5671" w:rsidRDefault="001C5671" w:rsidP="00C10B8A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B75C349" w14:textId="77777777" w:rsidR="00CF4B03" w:rsidRPr="00CF4B03" w:rsidRDefault="00CF4B03" w:rsidP="002E214C">
                            <w:pPr>
                              <w:jc w:val="right"/>
                              <w:rPr>
                                <w:rFonts w:ascii="Times" w:hAnsi="Times"/>
                                <w:b/>
                                <w:color w:val="1F497D" w:themeColor="text2"/>
                                <w:sz w:val="40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C33D" id="Text Box 6" o:spid="_x0000_s1029" type="#_x0000_t202" style="position:absolute;margin-left:170.05pt;margin-top:435.25pt;width:221.25pt;height:90.7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" filled="f" stroked="f">
                <v:textbox>
                  <w:txbxContent>
                    <w:p w14:paraId="3B75C344" w14:textId="77777777" w:rsidR="00EB653A" w:rsidRPr="00EB653A" w:rsidRDefault="00EB653A" w:rsidP="00C10B8A">
                      <w:pPr>
                        <w:jc w:val="right"/>
                        <w:rPr>
                          <w:rFonts w:cs="Arial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3B75C346" w14:textId="77777777" w:rsidR="00C10B8A" w:rsidRDefault="00C10B8A" w:rsidP="00C10B8A">
                      <w:pPr>
                        <w:jc w:val="right"/>
                        <w:rPr>
                          <w:rFonts w:cs="Arial"/>
                          <w:b/>
                          <w:bCs/>
                          <w:color w:val="1F497D"/>
                          <w:sz w:val="16"/>
                          <w:szCs w:val="16"/>
                        </w:rPr>
                      </w:pPr>
                    </w:p>
                    <w:p w14:paraId="3B75C347" w14:textId="77777777" w:rsidR="00C10B8A" w:rsidRDefault="00C10B8A" w:rsidP="00C10B8A">
                      <w:pPr>
                        <w:jc w:val="right"/>
                        <w:rPr>
                          <w:rFonts w:cs="Arial"/>
                          <w:b/>
                          <w:bCs/>
                          <w:color w:val="1F497D"/>
                          <w:sz w:val="16"/>
                          <w:szCs w:val="16"/>
                        </w:rPr>
                      </w:pPr>
                    </w:p>
                    <w:p w14:paraId="23D3F0CA" w14:textId="160E5833" w:rsidR="001C5671" w:rsidRPr="00DC1951" w:rsidRDefault="00A143E6" w:rsidP="001C5671">
                      <w:pPr>
                        <w:rPr>
                          <w:rFonts w:cs="Arial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DC1951">
                        <w:rPr>
                          <w:rFonts w:cs="Arial"/>
                          <w:b/>
                          <w:color w:val="002060"/>
                          <w:sz w:val="56"/>
                          <w:szCs w:val="56"/>
                        </w:rPr>
                        <w:t>AMV:</w:t>
                      </w:r>
                      <w:r w:rsidR="00284A0C" w:rsidRPr="00DC1951">
                        <w:rPr>
                          <w:rFonts w:cs="Arial"/>
                          <w:b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AB38C6" w:rsidRPr="00DC1951">
                        <w:rPr>
                          <w:rFonts w:cs="Arial"/>
                          <w:b/>
                          <w:color w:val="002060"/>
                          <w:sz w:val="56"/>
                          <w:szCs w:val="56"/>
                        </w:rPr>
                        <w:t>€</w:t>
                      </w:r>
                      <w:r w:rsidR="0037027A">
                        <w:rPr>
                          <w:rFonts w:cs="Arial"/>
                          <w:b/>
                          <w:color w:val="002060"/>
                          <w:sz w:val="56"/>
                          <w:szCs w:val="56"/>
                        </w:rPr>
                        <w:t>23</w:t>
                      </w:r>
                      <w:r w:rsidR="003239A7">
                        <w:rPr>
                          <w:rFonts w:cs="Arial"/>
                          <w:b/>
                          <w:color w:val="002060"/>
                          <w:sz w:val="56"/>
                          <w:szCs w:val="56"/>
                        </w:rPr>
                        <w:t>9</w:t>
                      </w:r>
                      <w:r w:rsidR="001C5671" w:rsidRPr="00DC1951">
                        <w:rPr>
                          <w:rFonts w:cs="Arial"/>
                          <w:b/>
                          <w:color w:val="002060"/>
                          <w:sz w:val="56"/>
                          <w:szCs w:val="56"/>
                        </w:rPr>
                        <w:t>,000</w:t>
                      </w:r>
                      <w:r w:rsidR="001C5671" w:rsidRPr="00DC1951">
                        <w:rPr>
                          <w:rFonts w:cs="Arial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54A594DC" w14:textId="7A0F83E8" w:rsidR="001C5671" w:rsidRPr="00C10B8A" w:rsidRDefault="001C5671" w:rsidP="001C5671">
                      <w:pPr>
                        <w:rPr>
                          <w:rFonts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1C5671">
                        <w:rPr>
                          <w:rFonts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  <w:t>PRSA Registration No.: 002141</w:t>
                      </w:r>
                    </w:p>
                    <w:p w14:paraId="72241861" w14:textId="77777777" w:rsidR="001C5671" w:rsidRDefault="001C5671" w:rsidP="00C10B8A">
                      <w:pPr>
                        <w:jc w:val="right"/>
                        <w:rPr>
                          <w:rFonts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3597A867" w14:textId="77777777" w:rsidR="001C5671" w:rsidRDefault="001C5671" w:rsidP="00C10B8A">
                      <w:pPr>
                        <w:jc w:val="right"/>
                        <w:rPr>
                          <w:rFonts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3B75C349" w14:textId="77777777" w:rsidR="00CF4B03" w:rsidRPr="00CF4B03" w:rsidRDefault="00CF4B03" w:rsidP="002E214C">
                      <w:pPr>
                        <w:jc w:val="right"/>
                        <w:rPr>
                          <w:rFonts w:ascii="Times" w:hAnsi="Times"/>
                          <w:b/>
                          <w:color w:val="1F497D" w:themeColor="text2"/>
                          <w:sz w:val="40"/>
                          <w:szCs w:val="6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5F3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5C337" wp14:editId="245873C9">
                <wp:simplePos x="0" y="0"/>
                <wp:positionH relativeFrom="column">
                  <wp:posOffset>6350</wp:posOffset>
                </wp:positionH>
                <wp:positionV relativeFrom="paragraph">
                  <wp:posOffset>-31750</wp:posOffset>
                </wp:positionV>
                <wp:extent cx="1352550" cy="1600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5C341" w14:textId="4E3F48E8" w:rsidR="00361E20" w:rsidRDefault="00361E20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3B75C34A" wp14:editId="3B75C34B">
                                  <wp:extent cx="1123950" cy="1526074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ehoe &amp; Assoc. 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526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C337" id="Text Box 23" o:spid="_x0000_s1030" type="#_x0000_t202" style="position:absolute;margin-left:.5pt;margin-top:-2.5pt;width:106.5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" filled="f" stroked="f" strokeweight=".5pt">
                <v:textbox>
                  <w:txbxContent>
                    <w:p w14:paraId="3B75C341" w14:textId="4E3F48E8" w:rsidR="00361E20" w:rsidRDefault="00361E20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3B75C34A" wp14:editId="3B75C34B">
                            <wp:extent cx="1123950" cy="1526074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ehoe &amp; Assoc. 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15260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166D1" w:rsidRPr="00A166D1" w:rsidSect="00FF0A8E">
      <w:pgSz w:w="16840" w:h="11900" w:orient="landscape"/>
      <w:pgMar w:top="680" w:right="28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03"/>
    <w:rsid w:val="00024F35"/>
    <w:rsid w:val="0003240B"/>
    <w:rsid w:val="00035645"/>
    <w:rsid w:val="00053E3E"/>
    <w:rsid w:val="00074E4E"/>
    <w:rsid w:val="000802F0"/>
    <w:rsid w:val="000B2F29"/>
    <w:rsid w:val="000B7B5E"/>
    <w:rsid w:val="000C2C3E"/>
    <w:rsid w:val="000F4CC5"/>
    <w:rsid w:val="000F7965"/>
    <w:rsid w:val="0010179A"/>
    <w:rsid w:val="001059D5"/>
    <w:rsid w:val="00133AB0"/>
    <w:rsid w:val="00155385"/>
    <w:rsid w:val="00161087"/>
    <w:rsid w:val="001623E2"/>
    <w:rsid w:val="001628CE"/>
    <w:rsid w:val="00164053"/>
    <w:rsid w:val="00172B95"/>
    <w:rsid w:val="00173C52"/>
    <w:rsid w:val="00176DCB"/>
    <w:rsid w:val="00197670"/>
    <w:rsid w:val="001A2ED3"/>
    <w:rsid w:val="001A55BB"/>
    <w:rsid w:val="001B3784"/>
    <w:rsid w:val="001C5671"/>
    <w:rsid w:val="001C628B"/>
    <w:rsid w:val="001F2184"/>
    <w:rsid w:val="002108EC"/>
    <w:rsid w:val="002158CD"/>
    <w:rsid w:val="00216720"/>
    <w:rsid w:val="00220CBF"/>
    <w:rsid w:val="00247454"/>
    <w:rsid w:val="00255400"/>
    <w:rsid w:val="00275269"/>
    <w:rsid w:val="0027736C"/>
    <w:rsid w:val="00284A0C"/>
    <w:rsid w:val="00285B6D"/>
    <w:rsid w:val="00297D41"/>
    <w:rsid w:val="002B4C3C"/>
    <w:rsid w:val="002C2904"/>
    <w:rsid w:val="002C3C4D"/>
    <w:rsid w:val="002C50EF"/>
    <w:rsid w:val="002E214C"/>
    <w:rsid w:val="002E300D"/>
    <w:rsid w:val="002E61E4"/>
    <w:rsid w:val="002F180F"/>
    <w:rsid w:val="002F2CE7"/>
    <w:rsid w:val="002F3AE6"/>
    <w:rsid w:val="002F543F"/>
    <w:rsid w:val="0030110E"/>
    <w:rsid w:val="0030755B"/>
    <w:rsid w:val="00310BF6"/>
    <w:rsid w:val="00322522"/>
    <w:rsid w:val="003239A7"/>
    <w:rsid w:val="00325262"/>
    <w:rsid w:val="00326666"/>
    <w:rsid w:val="00347498"/>
    <w:rsid w:val="0035296E"/>
    <w:rsid w:val="00361E20"/>
    <w:rsid w:val="0037027A"/>
    <w:rsid w:val="00371057"/>
    <w:rsid w:val="00393029"/>
    <w:rsid w:val="00393592"/>
    <w:rsid w:val="003A02A9"/>
    <w:rsid w:val="003A5628"/>
    <w:rsid w:val="003C19B7"/>
    <w:rsid w:val="003E23B4"/>
    <w:rsid w:val="0040689B"/>
    <w:rsid w:val="00413121"/>
    <w:rsid w:val="00432954"/>
    <w:rsid w:val="004337E7"/>
    <w:rsid w:val="00456475"/>
    <w:rsid w:val="004571F9"/>
    <w:rsid w:val="00463B60"/>
    <w:rsid w:val="00474F68"/>
    <w:rsid w:val="004924C4"/>
    <w:rsid w:val="00497162"/>
    <w:rsid w:val="004A0E1F"/>
    <w:rsid w:val="004A7DCB"/>
    <w:rsid w:val="004C345A"/>
    <w:rsid w:val="004C7E81"/>
    <w:rsid w:val="004E3253"/>
    <w:rsid w:val="004F4895"/>
    <w:rsid w:val="005013F6"/>
    <w:rsid w:val="00505989"/>
    <w:rsid w:val="00514A90"/>
    <w:rsid w:val="005161F8"/>
    <w:rsid w:val="00517077"/>
    <w:rsid w:val="00521C5B"/>
    <w:rsid w:val="005449A0"/>
    <w:rsid w:val="005461BA"/>
    <w:rsid w:val="00546D76"/>
    <w:rsid w:val="005479B3"/>
    <w:rsid w:val="0056150D"/>
    <w:rsid w:val="00576789"/>
    <w:rsid w:val="00587F0D"/>
    <w:rsid w:val="005A101D"/>
    <w:rsid w:val="005A3647"/>
    <w:rsid w:val="005A3E2A"/>
    <w:rsid w:val="005A75DE"/>
    <w:rsid w:val="005B0027"/>
    <w:rsid w:val="005C1262"/>
    <w:rsid w:val="005C15AD"/>
    <w:rsid w:val="005C4FD4"/>
    <w:rsid w:val="005C67CA"/>
    <w:rsid w:val="005F0A12"/>
    <w:rsid w:val="00602B05"/>
    <w:rsid w:val="006179B8"/>
    <w:rsid w:val="00622713"/>
    <w:rsid w:val="00622A21"/>
    <w:rsid w:val="006255A5"/>
    <w:rsid w:val="006343AF"/>
    <w:rsid w:val="00634C97"/>
    <w:rsid w:val="00654640"/>
    <w:rsid w:val="00667C2B"/>
    <w:rsid w:val="00677981"/>
    <w:rsid w:val="0068002A"/>
    <w:rsid w:val="006A6F8E"/>
    <w:rsid w:val="006B5B8B"/>
    <w:rsid w:val="006D308F"/>
    <w:rsid w:val="006E41B1"/>
    <w:rsid w:val="006E74C3"/>
    <w:rsid w:val="006F360A"/>
    <w:rsid w:val="00715B90"/>
    <w:rsid w:val="00731E5C"/>
    <w:rsid w:val="007A325E"/>
    <w:rsid w:val="007B42CA"/>
    <w:rsid w:val="007D07CB"/>
    <w:rsid w:val="007D3083"/>
    <w:rsid w:val="007E5409"/>
    <w:rsid w:val="0080045B"/>
    <w:rsid w:val="00817D1A"/>
    <w:rsid w:val="008426FA"/>
    <w:rsid w:val="00842ECB"/>
    <w:rsid w:val="00857FF0"/>
    <w:rsid w:val="00860492"/>
    <w:rsid w:val="0087471B"/>
    <w:rsid w:val="008871DE"/>
    <w:rsid w:val="008B2E2C"/>
    <w:rsid w:val="008C23D2"/>
    <w:rsid w:val="008D6B51"/>
    <w:rsid w:val="008E6185"/>
    <w:rsid w:val="00936340"/>
    <w:rsid w:val="009677FC"/>
    <w:rsid w:val="00976F88"/>
    <w:rsid w:val="009A1D10"/>
    <w:rsid w:val="009A5340"/>
    <w:rsid w:val="009D3F60"/>
    <w:rsid w:val="009D52FD"/>
    <w:rsid w:val="009E3115"/>
    <w:rsid w:val="009E3819"/>
    <w:rsid w:val="009E4AFB"/>
    <w:rsid w:val="00A107C3"/>
    <w:rsid w:val="00A143E6"/>
    <w:rsid w:val="00A166D1"/>
    <w:rsid w:val="00A316AB"/>
    <w:rsid w:val="00A32359"/>
    <w:rsid w:val="00A336A4"/>
    <w:rsid w:val="00A33AE4"/>
    <w:rsid w:val="00A50E1D"/>
    <w:rsid w:val="00A51554"/>
    <w:rsid w:val="00A55F3F"/>
    <w:rsid w:val="00A86DDB"/>
    <w:rsid w:val="00A94502"/>
    <w:rsid w:val="00A949C2"/>
    <w:rsid w:val="00A95414"/>
    <w:rsid w:val="00A97004"/>
    <w:rsid w:val="00AA1DF6"/>
    <w:rsid w:val="00AB1304"/>
    <w:rsid w:val="00AB27C2"/>
    <w:rsid w:val="00AB38C6"/>
    <w:rsid w:val="00AB4EE6"/>
    <w:rsid w:val="00AB74F3"/>
    <w:rsid w:val="00AE31DE"/>
    <w:rsid w:val="00AF238A"/>
    <w:rsid w:val="00AF6544"/>
    <w:rsid w:val="00B0659F"/>
    <w:rsid w:val="00B15669"/>
    <w:rsid w:val="00B17706"/>
    <w:rsid w:val="00B256DF"/>
    <w:rsid w:val="00B27A73"/>
    <w:rsid w:val="00B374CA"/>
    <w:rsid w:val="00B41670"/>
    <w:rsid w:val="00B50FAA"/>
    <w:rsid w:val="00B72B07"/>
    <w:rsid w:val="00B96B37"/>
    <w:rsid w:val="00BA701D"/>
    <w:rsid w:val="00BD5DD3"/>
    <w:rsid w:val="00BE3698"/>
    <w:rsid w:val="00BE6D3A"/>
    <w:rsid w:val="00BF644F"/>
    <w:rsid w:val="00C04ED9"/>
    <w:rsid w:val="00C10B8A"/>
    <w:rsid w:val="00C1320E"/>
    <w:rsid w:val="00C15087"/>
    <w:rsid w:val="00C22202"/>
    <w:rsid w:val="00C24B8C"/>
    <w:rsid w:val="00C36024"/>
    <w:rsid w:val="00C37C1B"/>
    <w:rsid w:val="00C40C7B"/>
    <w:rsid w:val="00C54337"/>
    <w:rsid w:val="00C55AFE"/>
    <w:rsid w:val="00C56BAA"/>
    <w:rsid w:val="00C71E8D"/>
    <w:rsid w:val="00C87BF8"/>
    <w:rsid w:val="00C91E48"/>
    <w:rsid w:val="00CC3BF5"/>
    <w:rsid w:val="00CC40C5"/>
    <w:rsid w:val="00CC6E19"/>
    <w:rsid w:val="00CD238C"/>
    <w:rsid w:val="00CF445E"/>
    <w:rsid w:val="00CF4B03"/>
    <w:rsid w:val="00CF66E7"/>
    <w:rsid w:val="00D07317"/>
    <w:rsid w:val="00D21B50"/>
    <w:rsid w:val="00D41A2C"/>
    <w:rsid w:val="00D5013F"/>
    <w:rsid w:val="00D57831"/>
    <w:rsid w:val="00D57CB7"/>
    <w:rsid w:val="00D72D1D"/>
    <w:rsid w:val="00DB3ABE"/>
    <w:rsid w:val="00DB62DD"/>
    <w:rsid w:val="00DC1951"/>
    <w:rsid w:val="00DF1CCE"/>
    <w:rsid w:val="00DF3691"/>
    <w:rsid w:val="00E00A12"/>
    <w:rsid w:val="00E01DB0"/>
    <w:rsid w:val="00E136DD"/>
    <w:rsid w:val="00E166C8"/>
    <w:rsid w:val="00E17D07"/>
    <w:rsid w:val="00E42F87"/>
    <w:rsid w:val="00E44E6F"/>
    <w:rsid w:val="00E53430"/>
    <w:rsid w:val="00E54DAD"/>
    <w:rsid w:val="00E71E23"/>
    <w:rsid w:val="00E744C7"/>
    <w:rsid w:val="00E8127B"/>
    <w:rsid w:val="00E91770"/>
    <w:rsid w:val="00E95924"/>
    <w:rsid w:val="00EB0084"/>
    <w:rsid w:val="00EB38B1"/>
    <w:rsid w:val="00EB4062"/>
    <w:rsid w:val="00EB653A"/>
    <w:rsid w:val="00EC44F9"/>
    <w:rsid w:val="00ED7E25"/>
    <w:rsid w:val="00ED7F6D"/>
    <w:rsid w:val="00EE1657"/>
    <w:rsid w:val="00EF79F1"/>
    <w:rsid w:val="00F25B91"/>
    <w:rsid w:val="00F26F4C"/>
    <w:rsid w:val="00F54AAB"/>
    <w:rsid w:val="00F628F3"/>
    <w:rsid w:val="00F731DD"/>
    <w:rsid w:val="00F92183"/>
    <w:rsid w:val="00F933CB"/>
    <w:rsid w:val="00F9648E"/>
    <w:rsid w:val="00FA68CE"/>
    <w:rsid w:val="00FC7363"/>
    <w:rsid w:val="00FD065A"/>
    <w:rsid w:val="00FE17B1"/>
    <w:rsid w:val="00FE722E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5C334"/>
  <w14:defaultImageDpi w14:val="300"/>
  <w15:docId w15:val="{20E7AD02-9DB6-4F70-9176-46DAF8A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B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6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D1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4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93592"/>
  </w:style>
  <w:style w:type="paragraph" w:customStyle="1" w:styleId="Default">
    <w:name w:val="Default"/>
    <w:rsid w:val="00C3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urphy\AppData\Local\Microsoft\Windows\Temporary%20Internet%20Files\Content.Outlook\0IWUFUKG\Kehoe%20Window%20Display%20A4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26a68-c251-4626-be6f-7141dddba508">
      <Terms xmlns="http://schemas.microsoft.com/office/infopath/2007/PartnerControls"/>
    </lcf76f155ced4ddcb4097134ff3c332f>
    <TaxCatchAll xmlns="a2b29639-ef24-4998-b3b4-39e3d33871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BD8638632EF42904677D846B5BF77" ma:contentTypeVersion="19" ma:contentTypeDescription="Create a new document." ma:contentTypeScope="" ma:versionID="e547ec25698356a4cd0a35b38e2b8740">
  <xsd:schema xmlns:xsd="http://www.w3.org/2001/XMLSchema" xmlns:xs="http://www.w3.org/2001/XMLSchema" xmlns:p="http://schemas.microsoft.com/office/2006/metadata/properties" xmlns:ns2="b3426a68-c251-4626-be6f-7141dddba508" xmlns:ns3="a2b29639-ef24-4998-b3b4-39e3d33871bf" targetNamespace="http://schemas.microsoft.com/office/2006/metadata/properties" ma:root="true" ma:fieldsID="29c47899c5eb82c0c4283f725d683958" ns2:_="" ns3:_="">
    <xsd:import namespace="b3426a68-c251-4626-be6f-7141dddba508"/>
    <xsd:import namespace="a2b29639-ef24-4998-b3b4-39e3d3387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26a68-c251-4626-be6f-7141dddb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dbdad0-8443-4da4-9ab2-36d2e4589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29639-ef24-4998-b3b4-39e3d3387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663d3c-97ab-4730-8937-9966d59953b0}" ma:internalName="TaxCatchAll" ma:showField="CatchAllData" ma:web="a2b29639-ef24-4998-b3b4-39e3d3387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BB1B88-AB9A-490D-8DB3-F55ADEA27FB4}">
  <ds:schemaRefs>
    <ds:schemaRef ds:uri="http://schemas.microsoft.com/office/2006/metadata/properties"/>
    <ds:schemaRef ds:uri="http://schemas.microsoft.com/office/infopath/2007/PartnerControls"/>
    <ds:schemaRef ds:uri="b3426a68-c251-4626-be6f-7141dddba508"/>
    <ds:schemaRef ds:uri="a2b29639-ef24-4998-b3b4-39e3d33871bf"/>
  </ds:schemaRefs>
</ds:datastoreItem>
</file>

<file path=customXml/itemProps2.xml><?xml version="1.0" encoding="utf-8"?>
<ds:datastoreItem xmlns:ds="http://schemas.openxmlformats.org/officeDocument/2006/customXml" ds:itemID="{AD415AF0-CEDA-4307-A3A0-F9BE9E80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26a68-c251-4626-be6f-7141dddba508"/>
    <ds:schemaRef ds:uri="a2b29639-ef24-4998-b3b4-39e3d3387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3B5AF-136D-4A64-84EB-385703B9B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1499B-6B17-4877-870B-E8657C72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Kehoe Window Display A4 (2)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MarkDoggett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Murphy</dc:creator>
  <cp:lastModifiedBy>Sales</cp:lastModifiedBy>
  <cp:revision>7</cp:revision>
  <cp:lastPrinted>2025-09-30T16:27:00Z</cp:lastPrinted>
  <dcterms:created xsi:type="dcterms:W3CDTF">2025-10-01T08:15:00Z</dcterms:created>
  <dcterms:modified xsi:type="dcterms:W3CDTF">2025-10-01T08:19:00Z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0x010100693BD8638632EF42904677D846B5BF77</vt:lpwstr>
  </property>
  <property fmtid="{D5CDD505-2E9C-101B-9397-08002B2CF9AE}" pid="3" name="MediaServiceImageTags">
    <vt:lpwstr/>
  </property>
</Properties>
</file>